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中国·定西马铃薯大会标志（logo）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应征报名表</w:t>
      </w:r>
      <w:bookmarkEnd w:id="0"/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500"/>
        <w:gridCol w:w="1894"/>
        <w:gridCol w:w="188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作品编号</w:t>
            </w:r>
          </w:p>
        </w:tc>
        <w:tc>
          <w:tcPr>
            <w:tcW w:w="6597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（此项由组委会填写）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597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作品信息</w:t>
            </w:r>
          </w:p>
        </w:tc>
        <w:tc>
          <w:tcPr>
            <w:tcW w:w="25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尺寸规格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是否已发表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25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442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参赛者类别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（请在□打√）</w:t>
            </w:r>
          </w:p>
        </w:tc>
        <w:tc>
          <w:tcPr>
            <w:tcW w:w="4097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个人参赛　　□团队参赛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参赛者信息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（个人、团队）</w:t>
            </w:r>
          </w:p>
        </w:tc>
        <w:tc>
          <w:tcPr>
            <w:tcW w:w="25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名称（姓名）</w:t>
            </w:r>
          </w:p>
        </w:tc>
        <w:tc>
          <w:tcPr>
            <w:tcW w:w="409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统一社会代码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（身份证号）</w:t>
            </w:r>
          </w:p>
        </w:tc>
        <w:tc>
          <w:tcPr>
            <w:tcW w:w="409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409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9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09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09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参赛团队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成员信息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5" w:hRule="atLeast"/>
          <w:jc w:val="center"/>
        </w:trPr>
        <w:tc>
          <w:tcPr>
            <w:tcW w:w="1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声明</w:t>
            </w:r>
          </w:p>
        </w:tc>
        <w:tc>
          <w:tcPr>
            <w:tcW w:w="6597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征作品为原创作品，没有抄袭行为，也不违反有关法律法规，应征作品素材没有侵犯任何第三方的著作权、商标权及其他知识产权或专利权，也没有以任何方式侵犯第三方其他权利，如应征作品引发相关法律责任，全部由应征者本人承担。同时，应征作品如获奖，作品的知识产权即归大会组委会所有，大会组委会对获奖作品拥有著作权、出版权、展示宣传权，本人除根据本征集方案获相应奖励和荣誉外，不再获得其他费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520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56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作品创意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说明</w:t>
            </w:r>
          </w:p>
        </w:tc>
        <w:tc>
          <w:tcPr>
            <w:tcW w:w="6597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（可附单行说明材料）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815B6"/>
    <w:rsid w:val="485815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2021-03-08T09:06:00Z</dcterms:created>
  <dc:creator>Administrator</dc:creator>
  <cp:lastModifiedBy>Administrator</cp:lastModifiedBy>
  <dcterms:modified xsi:type="dcterms:W3CDTF">2021-03-08T09:07:16Z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