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7E721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 w14:paraId="35256F7E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江永县文旅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IP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设计大赛参赛报名表</w:t>
      </w:r>
    </w:p>
    <w:p w14:paraId="2900C76E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tbl>
      <w:tblPr>
        <w:tblStyle w:val="5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333"/>
        <w:gridCol w:w="2721"/>
        <w:gridCol w:w="1213"/>
        <w:gridCol w:w="1880"/>
      </w:tblGrid>
      <w:tr w14:paraId="63279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173" w:type="dxa"/>
            <w:gridSpan w:val="2"/>
            <w:noWrap w:val="0"/>
            <w:vAlign w:val="center"/>
          </w:tcPr>
          <w:p w14:paraId="416A4B0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作品名称</w:t>
            </w:r>
          </w:p>
        </w:tc>
        <w:tc>
          <w:tcPr>
            <w:tcW w:w="5814" w:type="dxa"/>
            <w:gridSpan w:val="3"/>
            <w:noWrap w:val="0"/>
            <w:vAlign w:val="top"/>
          </w:tcPr>
          <w:p w14:paraId="54C5C39A">
            <w:pPr>
              <w:spacing w:line="400" w:lineRule="exact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  <w:tr w14:paraId="7CE8D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173" w:type="dxa"/>
            <w:gridSpan w:val="2"/>
            <w:noWrap w:val="0"/>
            <w:vAlign w:val="center"/>
          </w:tcPr>
          <w:p w14:paraId="749AD0D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作者姓名</w:t>
            </w:r>
          </w:p>
        </w:tc>
        <w:tc>
          <w:tcPr>
            <w:tcW w:w="5814" w:type="dxa"/>
            <w:gridSpan w:val="3"/>
            <w:noWrap w:val="0"/>
            <w:vAlign w:val="top"/>
          </w:tcPr>
          <w:p w14:paraId="77B1000A">
            <w:pPr>
              <w:spacing w:line="40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362BC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173" w:type="dxa"/>
            <w:gridSpan w:val="2"/>
            <w:noWrap w:val="0"/>
            <w:vAlign w:val="center"/>
          </w:tcPr>
          <w:p w14:paraId="4E37308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作品类别</w:t>
            </w:r>
          </w:p>
        </w:tc>
        <w:tc>
          <w:tcPr>
            <w:tcW w:w="5814" w:type="dxa"/>
            <w:gridSpan w:val="3"/>
            <w:noWrap w:val="0"/>
            <w:vAlign w:val="top"/>
          </w:tcPr>
          <w:p w14:paraId="0E63BF2C"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529D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0" w:type="dxa"/>
            <w:vMerge w:val="restart"/>
            <w:noWrap w:val="0"/>
            <w:vAlign w:val="center"/>
          </w:tcPr>
          <w:p w14:paraId="647A901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作者信息</w:t>
            </w:r>
          </w:p>
        </w:tc>
        <w:tc>
          <w:tcPr>
            <w:tcW w:w="2333" w:type="dxa"/>
            <w:noWrap w:val="0"/>
            <w:vAlign w:val="center"/>
          </w:tcPr>
          <w:p w14:paraId="5631D97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5814" w:type="dxa"/>
            <w:gridSpan w:val="3"/>
            <w:noWrap w:val="0"/>
            <w:vAlign w:val="center"/>
          </w:tcPr>
          <w:p w14:paraId="0E09EBA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F17F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0" w:type="dxa"/>
            <w:vMerge w:val="continue"/>
            <w:noWrap w:val="0"/>
            <w:vAlign w:val="top"/>
          </w:tcPr>
          <w:p w14:paraId="1903AF4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 w14:paraId="293C091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721" w:type="dxa"/>
            <w:noWrap w:val="0"/>
            <w:vAlign w:val="center"/>
          </w:tcPr>
          <w:p w14:paraId="7E54A6C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945BB5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880" w:type="dxa"/>
            <w:noWrap w:val="0"/>
            <w:vAlign w:val="center"/>
          </w:tcPr>
          <w:p w14:paraId="1774374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6CB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  <w:jc w:val="center"/>
        </w:trPr>
        <w:tc>
          <w:tcPr>
            <w:tcW w:w="898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2613ED1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作品简介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200字以内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  <w:p w14:paraId="2C480CE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E86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898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47591815"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</w:p>
          <w:p w14:paraId="6E61E873"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参赛声明：</w:t>
            </w:r>
          </w:p>
          <w:p w14:paraId="48B2C85F"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本作品为原创作品，不侵犯任何第三者的知识产权、名誉权或隐私权。参赛作品如涉及著作权、版权、肖像权、名誉权、隐私权等任何相关法律纠纷，其法律责任将由参赛者本人承担。</w:t>
            </w:r>
          </w:p>
          <w:p w14:paraId="7C419140">
            <w:pPr>
              <w:spacing w:line="400" w:lineRule="exact"/>
              <w:ind w:firstLine="560" w:firstLineChars="200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  <w:p w14:paraId="30A452DA">
            <w:pPr>
              <w:spacing w:line="400" w:lineRule="exact"/>
              <w:ind w:firstLine="560" w:firstLineChars="20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  <w:p w14:paraId="5AC3AC96"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</w:rPr>
              <w:t>手写签名：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</w:t>
            </w:r>
          </w:p>
          <w:p w14:paraId="6E8C6EFD"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                                   </w:t>
            </w:r>
          </w:p>
          <w:p w14:paraId="1BF57AB2">
            <w:pPr>
              <w:spacing w:line="400" w:lineRule="exact"/>
              <w:jc w:val="center"/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日期：</w:t>
            </w: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 xml:space="preserve">   年   月  日</w:t>
            </w:r>
          </w:p>
          <w:p w14:paraId="6D007077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</w:tbl>
    <w:p w14:paraId="306F14A8">
      <w:pPr>
        <w:spacing w:line="400" w:lineRule="exact"/>
        <w:ind w:firstLine="480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注：参赛作品创作为多人的，填写第一作者相关信息。</w:t>
      </w:r>
    </w:p>
    <w:sectPr>
      <w:pgSz w:w="11906" w:h="16838"/>
      <w:pgMar w:top="1134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CwiaGRpZCI6IjZkMDdhMjIzMDRmMDE0ZmQzZTZiZGIzMWMxOGU0ZTVmIiwidXNlckNvdW50Ijo2fQ=="/>
  </w:docVars>
  <w:rsids>
    <w:rsidRoot w:val="78F92750"/>
    <w:rsid w:val="00007682"/>
    <w:rsid w:val="000218FD"/>
    <w:rsid w:val="00023F34"/>
    <w:rsid w:val="000421C1"/>
    <w:rsid w:val="00043553"/>
    <w:rsid w:val="00053E73"/>
    <w:rsid w:val="000939BD"/>
    <w:rsid w:val="000A4CDE"/>
    <w:rsid w:val="000A6415"/>
    <w:rsid w:val="000A75F9"/>
    <w:rsid w:val="000B2008"/>
    <w:rsid w:val="000C0D01"/>
    <w:rsid w:val="000C79E5"/>
    <w:rsid w:val="000D0C0E"/>
    <w:rsid w:val="001306FC"/>
    <w:rsid w:val="0013095F"/>
    <w:rsid w:val="00136BEC"/>
    <w:rsid w:val="00161E4B"/>
    <w:rsid w:val="00163387"/>
    <w:rsid w:val="00175883"/>
    <w:rsid w:val="00175BEC"/>
    <w:rsid w:val="001873BB"/>
    <w:rsid w:val="00191BAA"/>
    <w:rsid w:val="00195CF1"/>
    <w:rsid w:val="001B221F"/>
    <w:rsid w:val="001C1ADB"/>
    <w:rsid w:val="001C3FA6"/>
    <w:rsid w:val="00212240"/>
    <w:rsid w:val="00216C3E"/>
    <w:rsid w:val="002432B2"/>
    <w:rsid w:val="00244AE9"/>
    <w:rsid w:val="00251CD8"/>
    <w:rsid w:val="00253726"/>
    <w:rsid w:val="002607F1"/>
    <w:rsid w:val="0028345F"/>
    <w:rsid w:val="00285707"/>
    <w:rsid w:val="00286269"/>
    <w:rsid w:val="0028675D"/>
    <w:rsid w:val="002A33D8"/>
    <w:rsid w:val="002C1DFD"/>
    <w:rsid w:val="002C2EFB"/>
    <w:rsid w:val="0030772C"/>
    <w:rsid w:val="003163EE"/>
    <w:rsid w:val="00316C96"/>
    <w:rsid w:val="00361076"/>
    <w:rsid w:val="00361673"/>
    <w:rsid w:val="00376B36"/>
    <w:rsid w:val="0038157F"/>
    <w:rsid w:val="003B5F5E"/>
    <w:rsid w:val="003D4B13"/>
    <w:rsid w:val="003F3826"/>
    <w:rsid w:val="00436BA9"/>
    <w:rsid w:val="004728A3"/>
    <w:rsid w:val="004737F8"/>
    <w:rsid w:val="004A1E32"/>
    <w:rsid w:val="004A419E"/>
    <w:rsid w:val="004B345A"/>
    <w:rsid w:val="004C3107"/>
    <w:rsid w:val="004D5FF3"/>
    <w:rsid w:val="004F4AA8"/>
    <w:rsid w:val="004F5A53"/>
    <w:rsid w:val="00526C66"/>
    <w:rsid w:val="005339C1"/>
    <w:rsid w:val="00535DFD"/>
    <w:rsid w:val="00577EA9"/>
    <w:rsid w:val="005879AC"/>
    <w:rsid w:val="005A0C53"/>
    <w:rsid w:val="005D6521"/>
    <w:rsid w:val="005D77AF"/>
    <w:rsid w:val="005E0BD2"/>
    <w:rsid w:val="006150D2"/>
    <w:rsid w:val="00624E80"/>
    <w:rsid w:val="00640D59"/>
    <w:rsid w:val="006476BA"/>
    <w:rsid w:val="006510E2"/>
    <w:rsid w:val="00667C1E"/>
    <w:rsid w:val="00681FC5"/>
    <w:rsid w:val="006869B0"/>
    <w:rsid w:val="00691E8D"/>
    <w:rsid w:val="006B131F"/>
    <w:rsid w:val="006C275B"/>
    <w:rsid w:val="006D4A0C"/>
    <w:rsid w:val="006E0E8C"/>
    <w:rsid w:val="006E7E8A"/>
    <w:rsid w:val="006F1976"/>
    <w:rsid w:val="007115F0"/>
    <w:rsid w:val="007228C8"/>
    <w:rsid w:val="00730FC6"/>
    <w:rsid w:val="00733549"/>
    <w:rsid w:val="007371F9"/>
    <w:rsid w:val="00737C12"/>
    <w:rsid w:val="00771362"/>
    <w:rsid w:val="00776511"/>
    <w:rsid w:val="00777B58"/>
    <w:rsid w:val="007805A9"/>
    <w:rsid w:val="00792348"/>
    <w:rsid w:val="007A1486"/>
    <w:rsid w:val="007E4874"/>
    <w:rsid w:val="007F3167"/>
    <w:rsid w:val="007F3B2F"/>
    <w:rsid w:val="008564BB"/>
    <w:rsid w:val="00857818"/>
    <w:rsid w:val="0089025B"/>
    <w:rsid w:val="008C637A"/>
    <w:rsid w:val="00976F08"/>
    <w:rsid w:val="00984710"/>
    <w:rsid w:val="00987596"/>
    <w:rsid w:val="009D326E"/>
    <w:rsid w:val="009E5FEB"/>
    <w:rsid w:val="009F1700"/>
    <w:rsid w:val="009F34AD"/>
    <w:rsid w:val="00A01251"/>
    <w:rsid w:val="00A062A1"/>
    <w:rsid w:val="00A16A77"/>
    <w:rsid w:val="00A24B7B"/>
    <w:rsid w:val="00A32154"/>
    <w:rsid w:val="00A57059"/>
    <w:rsid w:val="00AA6794"/>
    <w:rsid w:val="00AC2FC7"/>
    <w:rsid w:val="00AD6232"/>
    <w:rsid w:val="00AE1652"/>
    <w:rsid w:val="00AE48FE"/>
    <w:rsid w:val="00B07B71"/>
    <w:rsid w:val="00B101E7"/>
    <w:rsid w:val="00B2200D"/>
    <w:rsid w:val="00B23763"/>
    <w:rsid w:val="00B35DB2"/>
    <w:rsid w:val="00B406BB"/>
    <w:rsid w:val="00B5071B"/>
    <w:rsid w:val="00B61404"/>
    <w:rsid w:val="00B766C5"/>
    <w:rsid w:val="00BA32A0"/>
    <w:rsid w:val="00BA5CEB"/>
    <w:rsid w:val="00BA78E1"/>
    <w:rsid w:val="00BC66FA"/>
    <w:rsid w:val="00BC7568"/>
    <w:rsid w:val="00BD2C4B"/>
    <w:rsid w:val="00BE3228"/>
    <w:rsid w:val="00BE55FF"/>
    <w:rsid w:val="00BE7B88"/>
    <w:rsid w:val="00C65408"/>
    <w:rsid w:val="00C76FA6"/>
    <w:rsid w:val="00C95CBC"/>
    <w:rsid w:val="00CB3694"/>
    <w:rsid w:val="00CB4456"/>
    <w:rsid w:val="00D03536"/>
    <w:rsid w:val="00D22017"/>
    <w:rsid w:val="00D512C5"/>
    <w:rsid w:val="00D51654"/>
    <w:rsid w:val="00D67972"/>
    <w:rsid w:val="00D93576"/>
    <w:rsid w:val="00DF4CF0"/>
    <w:rsid w:val="00E145FF"/>
    <w:rsid w:val="00E366C1"/>
    <w:rsid w:val="00E42094"/>
    <w:rsid w:val="00E4430F"/>
    <w:rsid w:val="00E443F7"/>
    <w:rsid w:val="00E45AF1"/>
    <w:rsid w:val="00E56D4F"/>
    <w:rsid w:val="00E57547"/>
    <w:rsid w:val="00E7566B"/>
    <w:rsid w:val="00EA4F1E"/>
    <w:rsid w:val="00EF379B"/>
    <w:rsid w:val="00F66787"/>
    <w:rsid w:val="00F75BD3"/>
    <w:rsid w:val="00FA50CB"/>
    <w:rsid w:val="00FB4CB5"/>
    <w:rsid w:val="00FC632E"/>
    <w:rsid w:val="00FC6A83"/>
    <w:rsid w:val="00FE7A6C"/>
    <w:rsid w:val="00FF3E65"/>
    <w:rsid w:val="0F5A6B05"/>
    <w:rsid w:val="14626908"/>
    <w:rsid w:val="18FA03AD"/>
    <w:rsid w:val="2A783F7D"/>
    <w:rsid w:val="31847863"/>
    <w:rsid w:val="36823FE1"/>
    <w:rsid w:val="46E14C12"/>
    <w:rsid w:val="4C15535E"/>
    <w:rsid w:val="4F0A3E5D"/>
    <w:rsid w:val="5F3D211A"/>
    <w:rsid w:val="61420FAD"/>
    <w:rsid w:val="6A020320"/>
    <w:rsid w:val="719426FE"/>
    <w:rsid w:val="75900049"/>
    <w:rsid w:val="78F92750"/>
    <w:rsid w:val="7A354CDE"/>
    <w:rsid w:val="7DB12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ad1ba5c0-0719-4574-90f9-6e53c48da006\&#22823;&#23398;&#29983;&#35774;&#35745;&#20316;&#21697;&#31454;&#36187;&#21442;&#36187;&#25253;&#21517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大学生设计作品竞赛参赛报名表.doc.docx</Template>
  <Pages>1</Pages>
  <Words>173</Words>
  <Characters>176</Characters>
  <Lines>4</Lines>
  <Paragraphs>1</Paragraphs>
  <TotalTime>2</TotalTime>
  <ScaleCrop>false</ScaleCrop>
  <LinksUpToDate>false</LinksUpToDate>
  <CharactersWithSpaces>290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2024-10-28T08:09:00Z</dcterms:created>
  <dc:creator>大鱼团子</dc:creator>
  <cp:lastModifiedBy>大鱼团子</cp:lastModifiedBy>
  <dcterms:modified xsi:type="dcterms:W3CDTF">2024-10-28T10:31:23Z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KSOTemplateUUID">
    <vt:lpwstr>v1.0_mb_GIcnvhfIlp+4llDreN2KSg==</vt:lpwstr>
  </property>
  <property fmtid="{D5CDD505-2E9C-101B-9397-08002B2CF9AE}" pid="4" name="ICV">
    <vt:lpwstr>2A327FF3239444E9996422173C60E347_13</vt:lpwstr>
  </property>
</Properties>
</file>